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39" w:rsidRPr="009E7D39" w:rsidRDefault="009E7D39" w:rsidP="000E24D6">
      <w:pPr>
        <w:pStyle w:val="Kop1"/>
      </w:pPr>
      <w:r w:rsidRPr="009E7D39">
        <w:t xml:space="preserve">Korte wervingstekst </w:t>
      </w:r>
    </w:p>
    <w:p w:rsidR="009E7D39" w:rsidRDefault="009E7D39" w:rsidP="004F7BFA">
      <w:r>
        <w:t>Dr</w:t>
      </w:r>
      <w:r w:rsidR="00676B68">
        <w:t>s</w:t>
      </w:r>
      <w:r>
        <w:t xml:space="preserve">. Patricia van Mierlo, </w:t>
      </w:r>
      <w:r w:rsidR="000E24D6">
        <w:t>Kl</w:t>
      </w:r>
      <w:r>
        <w:t xml:space="preserve">inisch </w:t>
      </w:r>
      <w:r w:rsidR="000E24D6">
        <w:t>G</w:t>
      </w:r>
      <w:r>
        <w:t xml:space="preserve">eriater en Kaderarts Palliatieve zorg in Rijnstate, heeft in 2019 </w:t>
      </w:r>
    </w:p>
    <w:p w:rsidR="009E7D39" w:rsidRDefault="009E7D39" w:rsidP="004F7BFA">
      <w:r>
        <w:t xml:space="preserve">meegewerkt aan het tv-programma </w:t>
      </w:r>
      <w:hyperlink r:id="rId6" w:history="1">
        <w:r w:rsidRPr="009E7D39">
          <w:rPr>
            <w:rStyle w:val="Hyperlink"/>
          </w:rPr>
          <w:t>TopDokters</w:t>
        </w:r>
      </w:hyperlink>
      <w:r>
        <w:t xml:space="preserve"> (seizoen 1). Zij heeft het ruwe materiaal van de programmamakers ontvangen en sindsdien het voornemen om van dit ruwe materiaal kennisclips te ontwikkelen om te gebruiken bij de scholing van dokters en verpleegkundigen in Rijnstate. Graag zouden wij een stagiair Onderwijskunde / Opleidingskunde / Geneeskunde de kans geven mee te helpen aan de ontwikkeling van deze kennisclips. Heb jij interesse? Zoek dan contact met Irene van Gils-Poppe via </w:t>
      </w:r>
      <w:hyperlink r:id="rId7" w:history="1">
        <w:r w:rsidRPr="002F2059">
          <w:rPr>
            <w:rStyle w:val="Hyperlink"/>
          </w:rPr>
          <w:t>leerhuis@rijnstate.nl</w:t>
        </w:r>
      </w:hyperlink>
      <w:r>
        <w:t xml:space="preserve"> of 088-0057025.</w:t>
      </w:r>
    </w:p>
    <w:p w:rsidR="009E7D39" w:rsidRDefault="009E7D39" w:rsidP="000E24D6">
      <w:pPr>
        <w:pStyle w:val="Kop1"/>
      </w:pPr>
      <w:r w:rsidRPr="009E7D39">
        <w:t>Uitgebreide wervingstekst en opdrachtomschrijving</w:t>
      </w:r>
    </w:p>
    <w:p w:rsidR="000E24D6" w:rsidRDefault="000E24D6" w:rsidP="004F7BFA">
      <w:pPr>
        <w:rPr>
          <w:b/>
        </w:rPr>
      </w:pPr>
      <w:r>
        <w:rPr>
          <w:b/>
        </w:rPr>
        <w:t>Achtergrond en context stage-opdracht</w:t>
      </w:r>
    </w:p>
    <w:p w:rsidR="009E7D39" w:rsidRDefault="009E7D39" w:rsidP="004F7BFA">
      <w:r>
        <w:t>Dr</w:t>
      </w:r>
      <w:r w:rsidR="00676B68">
        <w:t>s</w:t>
      </w:r>
      <w:r>
        <w:t xml:space="preserve">. Patricia van Mierlo, </w:t>
      </w:r>
      <w:r w:rsidR="000E24D6">
        <w:t>K</w:t>
      </w:r>
      <w:r>
        <w:t xml:space="preserve">linisch </w:t>
      </w:r>
      <w:r w:rsidR="000E24D6">
        <w:t>G</w:t>
      </w:r>
      <w:r>
        <w:t>eriater en Kaderarts Palliatieve zorg in Rijnstate, heeft in 201</w:t>
      </w:r>
      <w:r w:rsidR="000E24D6">
        <w:t>9</w:t>
      </w:r>
      <w:r>
        <w:t xml:space="preserve"> meegewerkt aan het tv-programma </w:t>
      </w:r>
      <w:hyperlink r:id="rId8" w:history="1">
        <w:r w:rsidRPr="009E7D39">
          <w:rPr>
            <w:rStyle w:val="Hyperlink"/>
          </w:rPr>
          <w:t>TopDokters</w:t>
        </w:r>
      </w:hyperlink>
      <w:r>
        <w:t xml:space="preserve"> (seizoen 1). Zij heeft het ruwe materiaal van de programmamakers ontvangen en sindsdien het voornemen om van dit ruwe materiaal kennisclips te ontwikkelen om te gebruiken bij de scholing van dokters en verpleegkundigen in Rijnstate.</w:t>
      </w:r>
    </w:p>
    <w:p w:rsidR="000E24D6" w:rsidRPr="009E7D39" w:rsidRDefault="000E24D6" w:rsidP="004F7BFA">
      <w:pPr>
        <w:rPr>
          <w:b/>
        </w:rPr>
      </w:pPr>
    </w:p>
    <w:p w:rsidR="000E24D6" w:rsidRDefault="000E24D6" w:rsidP="000E24D6">
      <w:r>
        <w:t xml:space="preserve">Zo zouden deze kennisclips gebruikt kunnen worden in </w:t>
      </w:r>
      <w:r w:rsidR="00CC4E26">
        <w:t xml:space="preserve">het reguliere onderwijsaanbod van het Centrum voor Ondersteunende en Palliatieve Zorg </w:t>
      </w:r>
      <w:r w:rsidR="005A507F">
        <w:t xml:space="preserve">als ook in </w:t>
      </w:r>
      <w:r>
        <w:t xml:space="preserve">de 1-daagse scholing ‘Ondersteunende en Palliatieve zorg’  voor </w:t>
      </w:r>
      <w:r w:rsidR="004F7BFA">
        <w:t xml:space="preserve">artsen (niet) in opleiding, verpleegkundigen, verpleegkundig specialisten en </w:t>
      </w:r>
      <w:proofErr w:type="spellStart"/>
      <w:r w:rsidR="004F7BFA">
        <w:t>phycisian</w:t>
      </w:r>
      <w:proofErr w:type="spellEnd"/>
      <w:r w:rsidR="004F7BFA">
        <w:t xml:space="preserve"> assistent</w:t>
      </w:r>
      <w:r>
        <w:t>s</w:t>
      </w:r>
      <w:r w:rsidR="004F7BFA">
        <w:t xml:space="preserve">. In deze training leren deelnemers </w:t>
      </w:r>
      <w:r w:rsidR="004F7BFA" w:rsidRPr="004F7BFA">
        <w:t>hoe zij de kwaliteit van palliatieve zorg in de dagelijkse praktijk kunnen bevorderen en borgen</w:t>
      </w:r>
      <w:r w:rsidR="004F7BFA">
        <w:t xml:space="preserve"> en</w:t>
      </w:r>
      <w:r w:rsidR="009E7D39">
        <w:t xml:space="preserve"> het</w:t>
      </w:r>
      <w:r w:rsidR="004F7BFA">
        <w:t xml:space="preserve"> biedt hen </w:t>
      </w:r>
      <w:r w:rsidR="004F7BFA" w:rsidRPr="004F7BFA">
        <w:t xml:space="preserve">handvatten om meer te betekenen in de laatste levensfase van een patiënt. Door </w:t>
      </w:r>
      <w:r w:rsidR="004F7BFA">
        <w:t xml:space="preserve">het interprofessionele karakter van de training </w:t>
      </w:r>
      <w:r w:rsidR="004F7BFA" w:rsidRPr="004F7BFA">
        <w:t>wordt gelijktijdig de dagelijkse patiëntenzorg en samenwerking hierin getraind.</w:t>
      </w:r>
      <w:r>
        <w:t xml:space="preserve"> </w:t>
      </w:r>
    </w:p>
    <w:p w:rsidR="000E24D6" w:rsidRDefault="000E24D6" w:rsidP="000E24D6"/>
    <w:p w:rsidR="000E24D6" w:rsidRPr="00C747FD" w:rsidRDefault="000E24D6" w:rsidP="000E24D6">
      <w:r>
        <w:t>Deze training is enkele jaren geleden ontwikkeld</w:t>
      </w:r>
      <w:r w:rsidR="00CC4E26">
        <w:t xml:space="preserve"> en vindt zijn oorsprong in een legaat nagelaten door mevrouw </w:t>
      </w:r>
      <w:r>
        <w:t xml:space="preserve"> </w:t>
      </w:r>
      <w:proofErr w:type="spellStart"/>
      <w:r>
        <w:t>Gonnie</w:t>
      </w:r>
      <w:proofErr w:type="spellEnd"/>
      <w:r>
        <w:t xml:space="preserve"> Waaier. </w:t>
      </w:r>
      <w:r w:rsidRPr="004F7BFA">
        <w:t xml:space="preserve">Het palliatief team ontving, na haar overlijden, een schenking met als opdracht dit ten goede te laten komen aan de scholing van jonge artsen en verpleegkundigen. </w:t>
      </w:r>
      <w:r w:rsidR="00CC4E26">
        <w:t xml:space="preserve">Het Centrum voor Ondersteunende en Palliatieve Zorg ziet het onderwijs en opleiden van artsen en verpleegkundigen </w:t>
      </w:r>
      <w:r w:rsidR="00676B68">
        <w:t xml:space="preserve">als een belangrijke taak </w:t>
      </w:r>
      <w:r w:rsidR="00CC4E26">
        <w:t>met als doel hen</w:t>
      </w:r>
      <w:r w:rsidRPr="004F7BFA">
        <w:t xml:space="preserve"> meer competent te maken op het gebied van palliatieve zorg. </w:t>
      </w:r>
      <w:r w:rsidR="00676B68">
        <w:t>Dokter</w:t>
      </w:r>
      <w:r>
        <w:t xml:space="preserve"> </w:t>
      </w:r>
      <w:r w:rsidR="00676B68">
        <w:t>V</w:t>
      </w:r>
      <w:r>
        <w:t xml:space="preserve">an Mierlo is één van de initiatiefnemers en docenten van deze cursus en zodoende bestaat de wens de kennisclips te gebruiken in of ter voorbereiding op deze cursus. </w:t>
      </w:r>
    </w:p>
    <w:p w:rsidR="004F7BFA" w:rsidRDefault="004F7BFA" w:rsidP="004F7BFA"/>
    <w:p w:rsidR="009E7D39" w:rsidRPr="000E24D6" w:rsidRDefault="000E24D6" w:rsidP="004F7BFA">
      <w:pPr>
        <w:rPr>
          <w:b/>
        </w:rPr>
      </w:pPr>
      <w:r w:rsidRPr="000E24D6">
        <w:rPr>
          <w:b/>
        </w:rPr>
        <w:t>Inhoud van de stage-opdracht</w:t>
      </w:r>
    </w:p>
    <w:p w:rsidR="009E7D39" w:rsidRDefault="000E24D6" w:rsidP="004F7BFA">
      <w:r>
        <w:t xml:space="preserve">Het doel van de stage-opdracht is het ontwikkelen van kennisclips uit het materiaal van TopDokters om te gebruiken in cursussen voor artsen en verpleegkundigen. De kennisclips zijn zodoende afgestemd op de leerbehoefte, werkcontext en het kennisniveau van de doelgoep en geschikt om te gebruiken ter voorbereiding op of tijdens een cursus. Bij de ontwikkeling van de kennisclips is rekening gehouden met wat in de literatuur bekend is over hoe mensen leren van Multi-media alsmede de technische (on-)mogelijkheden van het netwerk van Rijnstate. </w:t>
      </w:r>
    </w:p>
    <w:p w:rsidR="000E24D6" w:rsidRDefault="000E24D6" w:rsidP="004F7BFA"/>
    <w:p w:rsidR="000E24D6" w:rsidRDefault="000E24D6" w:rsidP="004F7BFA">
      <w:r>
        <w:t>Concreet wordt verwacht dat de stagiair uitvoert:</w:t>
      </w:r>
    </w:p>
    <w:p w:rsidR="000E24D6" w:rsidRDefault="000E24D6" w:rsidP="000E24D6">
      <w:pPr>
        <w:pStyle w:val="Lijstalinea"/>
        <w:numPr>
          <w:ilvl w:val="0"/>
          <w:numId w:val="2"/>
        </w:numPr>
      </w:pPr>
      <w:r>
        <w:t>uitvoeren van een doelgroep- en contextanalyse</w:t>
      </w:r>
    </w:p>
    <w:p w:rsidR="000E24D6" w:rsidRDefault="000E24D6" w:rsidP="000E24D6">
      <w:pPr>
        <w:pStyle w:val="Lijstalinea"/>
        <w:numPr>
          <w:ilvl w:val="0"/>
          <w:numId w:val="2"/>
        </w:numPr>
      </w:pPr>
      <w:r>
        <w:t>uitvoeren van (kort) literatuuronderzoek met oplevering van ontwerpcriteria voor het ontwikkelen van kennisclips</w:t>
      </w:r>
    </w:p>
    <w:p w:rsidR="000E24D6" w:rsidRDefault="000E24D6" w:rsidP="000E24D6">
      <w:pPr>
        <w:pStyle w:val="Lijstalinea"/>
        <w:numPr>
          <w:ilvl w:val="0"/>
          <w:numId w:val="2"/>
        </w:numPr>
      </w:pPr>
      <w:r>
        <w:t>ontwerpen van kennisclips (scripts)</w:t>
      </w:r>
    </w:p>
    <w:p w:rsidR="000E24D6" w:rsidRDefault="000E24D6" w:rsidP="000E24D6">
      <w:pPr>
        <w:pStyle w:val="Lijstalinea"/>
        <w:numPr>
          <w:ilvl w:val="0"/>
          <w:numId w:val="2"/>
        </w:numPr>
      </w:pPr>
      <w:r>
        <w:t>editen en maken van kennisclips</w:t>
      </w:r>
    </w:p>
    <w:p w:rsidR="000E24D6" w:rsidRDefault="00EE2F73" w:rsidP="000E24D6">
      <w:pPr>
        <w:pStyle w:val="Lijstalinea"/>
        <w:numPr>
          <w:ilvl w:val="0"/>
          <w:numId w:val="2"/>
        </w:numPr>
      </w:pPr>
      <w:r>
        <w:t xml:space="preserve">uitwerken van advies om kennisclips te distribueren </w:t>
      </w:r>
    </w:p>
    <w:p w:rsidR="00EE2F73" w:rsidRDefault="00EE2F73" w:rsidP="000E24D6">
      <w:pPr>
        <w:pStyle w:val="Lijstalinea"/>
        <w:numPr>
          <w:ilvl w:val="0"/>
          <w:numId w:val="2"/>
        </w:numPr>
      </w:pPr>
      <w:r>
        <w:t>uitwerken van advies hoe de kennisclips te gebruiken in cursus ‘Ondersteunende en palliatieve zorg’</w:t>
      </w:r>
    </w:p>
    <w:p w:rsidR="00C12109" w:rsidRDefault="00C12109" w:rsidP="000E24D6">
      <w:pPr>
        <w:pStyle w:val="Lijstalinea"/>
        <w:numPr>
          <w:ilvl w:val="0"/>
          <w:numId w:val="2"/>
        </w:numPr>
      </w:pPr>
      <w:r>
        <w:t>verzorgen van een les aan het team van onderwijskundigen over hoe het doorlopen proces en hoe je goede kennisclips ontwikkeld (in plaats van een klassieke eindpresentatie)</w:t>
      </w:r>
    </w:p>
    <w:p w:rsidR="00EE2F73" w:rsidRDefault="00EE2F73" w:rsidP="00EE2F73"/>
    <w:p w:rsidR="00EE2F73" w:rsidRDefault="00EE2F73" w:rsidP="00EE2F73">
      <w:r>
        <w:t xml:space="preserve">Afhankelijk van de beschikbare tijd van de stagiair is het mogelijk de stage-opdracht door één of meerdere studenten simultaan of sequentieel uit te laten voeren. </w:t>
      </w:r>
    </w:p>
    <w:p w:rsidR="00EE2F73" w:rsidRDefault="00EE2F73" w:rsidP="00EE2F73"/>
    <w:p w:rsidR="00EE2F73" w:rsidRDefault="00EE2F73" w:rsidP="00EE2F73">
      <w:r>
        <w:t>Er wordt verkend of de inhoudelijke selectie van relevante beelden als stage-opdracht door een student Geneeskunde uitgegevoerd kan worden. Indien dit niet mogelijk is, zal dr. van Mierlo dan wel een andere arts betrokken worden om het relevante beeld te helpen selecteren.</w:t>
      </w:r>
    </w:p>
    <w:p w:rsidR="00EE2F73" w:rsidRDefault="00EE2F73" w:rsidP="00EE2F73"/>
    <w:p w:rsidR="004F7BFA" w:rsidRPr="00EE2F73" w:rsidRDefault="00EE2F73" w:rsidP="004F7BFA">
      <w:pPr>
        <w:rPr>
          <w:b/>
        </w:rPr>
      </w:pPr>
      <w:r w:rsidRPr="00EE2F73">
        <w:rPr>
          <w:b/>
        </w:rPr>
        <w:t>Praktische informatie stage-opdracht</w:t>
      </w:r>
    </w:p>
    <w:p w:rsidR="00EE2F73" w:rsidRDefault="00EE2F73" w:rsidP="004F7BFA">
      <w:r>
        <w:t xml:space="preserve">De stage-opdracht wordt aangeboden door het Leerhuis van Rijnstate in samenwerking met het Centrum voor Ondersteunende en Palliatieve zorg van Rijnstate. </w:t>
      </w:r>
    </w:p>
    <w:p w:rsidR="00EE2F73" w:rsidRDefault="00EE2F73" w:rsidP="00EE2F73">
      <w:pPr>
        <w:pStyle w:val="Lijstalinea"/>
        <w:numPr>
          <w:ilvl w:val="0"/>
          <w:numId w:val="3"/>
        </w:numPr>
      </w:pPr>
      <w:r>
        <w:t>begeleider: Irene van Gils-Poppe, MSc.: sr. onderwijskundige medische opleiding</w:t>
      </w:r>
      <w:r w:rsidR="00176DEA">
        <w:t>en</w:t>
      </w:r>
      <w:r w:rsidR="00676B68">
        <w:t>; verder zal dokter V</w:t>
      </w:r>
      <w:r w:rsidR="00197CBB">
        <w:t xml:space="preserve">an Mierlo </w:t>
      </w:r>
      <w:r w:rsidR="00161552">
        <w:t xml:space="preserve">betrokken zijn als inhoudsdeskundige (en eventueel andere leden van team Ondersteunende en palliatieve zorg Rijnstate) </w:t>
      </w:r>
    </w:p>
    <w:p w:rsidR="00EE2F73" w:rsidRDefault="00EE2F73" w:rsidP="00EE2F73">
      <w:pPr>
        <w:pStyle w:val="Lijstalinea"/>
        <w:numPr>
          <w:ilvl w:val="0"/>
          <w:numId w:val="3"/>
        </w:numPr>
      </w:pPr>
      <w:r>
        <w:t>start: in overleg te bepalen, voorkeur Q4 2020</w:t>
      </w:r>
    </w:p>
    <w:p w:rsidR="00EE2F73" w:rsidRDefault="00EE2F73" w:rsidP="00EE2F73">
      <w:pPr>
        <w:pStyle w:val="Lijstalinea"/>
        <w:numPr>
          <w:ilvl w:val="0"/>
          <w:numId w:val="3"/>
        </w:numPr>
      </w:pPr>
      <w:r>
        <w:t>duur: in overleg te bepalen, verwachte benodigde tijdsinvestering: 350 uur</w:t>
      </w:r>
    </w:p>
    <w:p w:rsidR="00EE2F73" w:rsidRDefault="00EE2F73" w:rsidP="00EE2F73">
      <w:pPr>
        <w:pStyle w:val="Lijstalinea"/>
        <w:numPr>
          <w:ilvl w:val="0"/>
          <w:numId w:val="3"/>
        </w:numPr>
      </w:pPr>
      <w:r>
        <w:t>locatie: Rijnstate Noord en thuis</w:t>
      </w:r>
    </w:p>
    <w:p w:rsidR="00EE2F73" w:rsidRDefault="00176DEA" w:rsidP="00EE2F73">
      <w:pPr>
        <w:pStyle w:val="Lijstalinea"/>
        <w:numPr>
          <w:ilvl w:val="0"/>
          <w:numId w:val="3"/>
        </w:numPr>
      </w:pPr>
      <w:r>
        <w:t xml:space="preserve">vergoeding: reguliere stagevergoeding van </w:t>
      </w:r>
      <w:r w:rsidRPr="00BF360B">
        <w:t xml:space="preserve">€ </w:t>
      </w:r>
      <w:r w:rsidR="00BF360B" w:rsidRPr="00BF360B">
        <w:t>400</w:t>
      </w:r>
      <w:r w:rsidRPr="00BF360B">
        <w:t>,-</w:t>
      </w:r>
      <w:r>
        <w:t xml:space="preserve"> per maand (naar rato dienstverband) </w:t>
      </w:r>
      <w:r w:rsidR="00BF360B">
        <w:t>(of deelname aan een relevant congres/conferentie/cursus) en reiskostenvergoeding van €0,08 per km (tot 30 km enkele reis)</w:t>
      </w:r>
    </w:p>
    <w:p w:rsidR="004F7BFA" w:rsidRDefault="004F7BFA" w:rsidP="004F7BFA"/>
    <w:p w:rsidR="00176DEA" w:rsidRPr="00176DEA" w:rsidRDefault="00176DEA" w:rsidP="004F7BFA">
      <w:pPr>
        <w:rPr>
          <w:b/>
        </w:rPr>
      </w:pPr>
      <w:r>
        <w:rPr>
          <w:b/>
        </w:rPr>
        <w:t>Contact</w:t>
      </w:r>
      <w:r w:rsidRPr="00176DEA">
        <w:rPr>
          <w:b/>
        </w:rPr>
        <w:t>informatie</w:t>
      </w:r>
    </w:p>
    <w:p w:rsidR="000E24D6" w:rsidRDefault="00176DEA">
      <w:r>
        <w:t>Irene van Gils-Poppe</w:t>
      </w:r>
    </w:p>
    <w:p w:rsidR="00176DEA" w:rsidRDefault="001D787D">
      <w:hyperlink r:id="rId9" w:history="1">
        <w:r w:rsidR="00176DEA" w:rsidRPr="002F2059">
          <w:rPr>
            <w:rStyle w:val="Hyperlink"/>
          </w:rPr>
          <w:t>leerhuis@rijnstate.nl</w:t>
        </w:r>
      </w:hyperlink>
    </w:p>
    <w:p w:rsidR="00176DEA" w:rsidRDefault="00176DEA">
      <w:r>
        <w:t>088-0057025</w:t>
      </w:r>
    </w:p>
    <w:p w:rsidR="00176DEA" w:rsidRDefault="00176DEA"/>
    <w:p w:rsidR="00176DEA" w:rsidRPr="00176DEA" w:rsidRDefault="00176DEA">
      <w:pPr>
        <w:rPr>
          <w:b/>
        </w:rPr>
      </w:pPr>
      <w:r w:rsidRPr="00176DEA">
        <w:rPr>
          <w:b/>
        </w:rPr>
        <w:t>Interesse</w:t>
      </w:r>
    </w:p>
    <w:p w:rsidR="00176DEA" w:rsidRDefault="00176DEA">
      <w:r>
        <w:t xml:space="preserve">Graag ontvangen we een CV en korte motivatiebrief bij interesse via </w:t>
      </w:r>
      <w:hyperlink r:id="rId10" w:history="1">
        <w:r w:rsidRPr="002F2059">
          <w:rPr>
            <w:rStyle w:val="Hyperlink"/>
          </w:rPr>
          <w:t>leerhuis@rijnstate.nl</w:t>
        </w:r>
      </w:hyperlink>
      <w:r>
        <w:t>.</w:t>
      </w:r>
    </w:p>
    <w:p w:rsidR="00176DEA" w:rsidRDefault="00176DEA"/>
    <w:p w:rsidR="000C5CFD" w:rsidRPr="00C747FD" w:rsidRDefault="000C5CFD">
      <w:bookmarkStart w:id="0" w:name="_GoBack"/>
      <w:bookmarkEnd w:id="0"/>
    </w:p>
    <w:sectPr w:rsidR="000C5CFD" w:rsidRPr="00C74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40502020204"/>
    <w:charset w:val="00"/>
    <w:family w:val="swiss"/>
    <w:pitch w:val="variable"/>
    <w:sig w:usb0="01002A87" w:usb1="00000000" w:usb2="00000000" w:usb3="00000000" w:csb0="000100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50CC"/>
    <w:multiLevelType w:val="hybridMultilevel"/>
    <w:tmpl w:val="D60AE7E2"/>
    <w:lvl w:ilvl="0" w:tplc="581C8772">
      <w:start w:val="1"/>
      <w:numFmt w:val="bullet"/>
      <w:lvlText w:val="‑"/>
      <w:lvlJc w:val="left"/>
      <w:pPr>
        <w:ind w:left="720" w:hanging="360"/>
      </w:pPr>
      <w:rPr>
        <w:rFonts w:ascii="Lucida Sans" w:hAnsi="Lucida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A706F72"/>
    <w:multiLevelType w:val="hybridMultilevel"/>
    <w:tmpl w:val="53AE8C04"/>
    <w:lvl w:ilvl="0" w:tplc="581C8772">
      <w:start w:val="1"/>
      <w:numFmt w:val="bullet"/>
      <w:lvlText w:val="‑"/>
      <w:lvlJc w:val="left"/>
      <w:pPr>
        <w:ind w:left="720" w:hanging="360"/>
      </w:pPr>
      <w:rPr>
        <w:rFonts w:ascii="Lucida Sans" w:hAnsi="Lucida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252485"/>
    <w:multiLevelType w:val="hybridMultilevel"/>
    <w:tmpl w:val="6BB22274"/>
    <w:lvl w:ilvl="0" w:tplc="1384FDB2">
      <w:start w:val="1"/>
      <w:numFmt w:val="bullet"/>
      <w:lvlText w:val="‑"/>
      <w:lvlJc w:val="left"/>
      <w:pPr>
        <w:ind w:left="360" w:hanging="360"/>
      </w:pPr>
      <w:rPr>
        <w:rFonts w:ascii="Lucida Sans" w:hAnsi="Lucida San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erlo, Patricia van">
    <w15:presenceInfo w15:providerId="AD" w15:userId="S-1-5-21-602162358-412668190-725345543-5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DB"/>
    <w:rsid w:val="000C5CFD"/>
    <w:rsid w:val="000E24D6"/>
    <w:rsid w:val="00161552"/>
    <w:rsid w:val="00176DEA"/>
    <w:rsid w:val="00197CBB"/>
    <w:rsid w:val="001B2F7A"/>
    <w:rsid w:val="001D787D"/>
    <w:rsid w:val="003050CE"/>
    <w:rsid w:val="004F7BFA"/>
    <w:rsid w:val="005A507F"/>
    <w:rsid w:val="00676B68"/>
    <w:rsid w:val="008440DB"/>
    <w:rsid w:val="008548D5"/>
    <w:rsid w:val="009E7D39"/>
    <w:rsid w:val="00AB347F"/>
    <w:rsid w:val="00B04D7A"/>
    <w:rsid w:val="00B22A2D"/>
    <w:rsid w:val="00BF360B"/>
    <w:rsid w:val="00C12109"/>
    <w:rsid w:val="00C747FD"/>
    <w:rsid w:val="00CC4E26"/>
    <w:rsid w:val="00EE2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4"/>
    </w:rPr>
  </w:style>
  <w:style w:type="paragraph" w:styleId="Kop1">
    <w:name w:val="heading 1"/>
    <w:basedOn w:val="Standaard"/>
    <w:next w:val="Standaard"/>
    <w:link w:val="Kop1Char"/>
    <w:qFormat/>
    <w:rsid w:val="000E2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E7D39"/>
    <w:rPr>
      <w:color w:val="0000FF" w:themeColor="hyperlink"/>
      <w:u w:val="single"/>
    </w:rPr>
  </w:style>
  <w:style w:type="character" w:customStyle="1" w:styleId="Kop1Char">
    <w:name w:val="Kop 1 Char"/>
    <w:basedOn w:val="Standaardalinea-lettertype"/>
    <w:link w:val="Kop1"/>
    <w:rsid w:val="000E24D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0E2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4"/>
    </w:rPr>
  </w:style>
  <w:style w:type="paragraph" w:styleId="Kop1">
    <w:name w:val="heading 1"/>
    <w:basedOn w:val="Standaard"/>
    <w:next w:val="Standaard"/>
    <w:link w:val="Kop1Char"/>
    <w:qFormat/>
    <w:rsid w:val="000E2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E7D39"/>
    <w:rPr>
      <w:color w:val="0000FF" w:themeColor="hyperlink"/>
      <w:u w:val="single"/>
    </w:rPr>
  </w:style>
  <w:style w:type="character" w:customStyle="1" w:styleId="Kop1Char">
    <w:name w:val="Kop 1 Char"/>
    <w:basedOn w:val="Standaardalinea-lettertype"/>
    <w:link w:val="Kop1"/>
    <w:rsid w:val="000E24D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0E2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land.com/series/1459/topdokters/2699"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mailto:leerhuis@rijnstat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eoland.com/series/1459/topdokters/269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erhuis@rijnstate.nl" TargetMode="External"/><Relationship Id="rId4" Type="http://schemas.openxmlformats.org/officeDocument/2006/relationships/settings" Target="settings.xml"/><Relationship Id="rId9" Type="http://schemas.openxmlformats.org/officeDocument/2006/relationships/hyperlink" Target="mailto:leerhuis@rijnstat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FA9E7E6D</Template>
  <TotalTime>6</TotalTime>
  <Pages>2</Pages>
  <Words>726</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Rijnstate</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p010627</dc:creator>
  <cp:lastModifiedBy>p010627</cp:lastModifiedBy>
  <cp:revision>4</cp:revision>
  <dcterms:created xsi:type="dcterms:W3CDTF">2020-07-27T08:29:00Z</dcterms:created>
  <dcterms:modified xsi:type="dcterms:W3CDTF">2020-07-27T14:26:00Z</dcterms:modified>
</cp:coreProperties>
</file>